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>
      <w:pPr>
        <w:spacing w:line="40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青岛市文化和旅游局艺术专业技术职务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初级评审委员会202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年度评审通过人员名单</w:t>
      </w:r>
    </w:p>
    <w:p>
      <w:pPr>
        <w:spacing w:line="320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</w:p>
    <w:tbl>
      <w:tblPr>
        <w:tblStyle w:val="9"/>
        <w:tblW w:w="9955" w:type="dxa"/>
        <w:tblInd w:w="-4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847"/>
        <w:gridCol w:w="793"/>
        <w:gridCol w:w="568"/>
        <w:gridCol w:w="983"/>
        <w:gridCol w:w="703"/>
        <w:gridCol w:w="1200"/>
        <w:gridCol w:w="1017"/>
        <w:gridCol w:w="1483"/>
        <w:gridCol w:w="8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文化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程度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原专业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现专业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青岛交响乐团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演出监督-演出监督-舞台监督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四级演出监督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青岛市文化和旅游局图博文美专业技术职务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初级评审委员会202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年度评审通过人员名单</w:t>
      </w:r>
    </w:p>
    <w:tbl>
      <w:tblPr>
        <w:tblStyle w:val="9"/>
        <w:tblpPr w:leftFromText="180" w:rightFromText="180" w:vertAnchor="text" w:horzAnchor="page" w:tblpX="1433" w:tblpY="290"/>
        <w:tblOverlap w:val="never"/>
        <w:tblW w:w="97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52"/>
        <w:gridCol w:w="950"/>
        <w:gridCol w:w="667"/>
        <w:gridCol w:w="1033"/>
        <w:gridCol w:w="908"/>
        <w:gridCol w:w="1125"/>
        <w:gridCol w:w="1017"/>
        <w:gridCol w:w="1067"/>
        <w:gridCol w:w="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文化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程度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现专业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青岛市图书馆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王宣懿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1999-05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青岛市图书馆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李祈杭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1997-12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青岛市图书馆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1998-02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32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</w:p>
    <w:p/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" w:eastAsia="仿宋_GB2312"/>
          <w:spacing w:val="-6"/>
          <w:sz w:val="32"/>
          <w:szCs w:val="32"/>
        </w:rPr>
      </w:pPr>
    </w:p>
    <w:p>
      <w:pPr>
        <w:bidi w:val="0"/>
        <w:ind w:firstLine="211" w:firstLineChars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宋体S-超大字符集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79" w:wrap="around" w:vAnchor="text" w:hAnchor="margin" w:xAlign="outside" w:y="8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TU4MzNhMTgyYmJlYjg1YjE1MmU3ODYzZWY3MjAifQ=="/>
  </w:docVars>
  <w:rsids>
    <w:rsidRoot w:val="54853430"/>
    <w:rsid w:val="000A1110"/>
    <w:rsid w:val="000D7A21"/>
    <w:rsid w:val="001037F5"/>
    <w:rsid w:val="002630BB"/>
    <w:rsid w:val="00273000"/>
    <w:rsid w:val="00471130"/>
    <w:rsid w:val="004C4BBF"/>
    <w:rsid w:val="004E616D"/>
    <w:rsid w:val="005A3392"/>
    <w:rsid w:val="006A260C"/>
    <w:rsid w:val="0075194C"/>
    <w:rsid w:val="00883CD1"/>
    <w:rsid w:val="00AD52B5"/>
    <w:rsid w:val="00B10510"/>
    <w:rsid w:val="00BD6E1A"/>
    <w:rsid w:val="00CE59BD"/>
    <w:rsid w:val="00D1060B"/>
    <w:rsid w:val="00E94788"/>
    <w:rsid w:val="00FC6F5D"/>
    <w:rsid w:val="01245BEB"/>
    <w:rsid w:val="01CF1530"/>
    <w:rsid w:val="02624152"/>
    <w:rsid w:val="028E3199"/>
    <w:rsid w:val="02CD255C"/>
    <w:rsid w:val="02E87E56"/>
    <w:rsid w:val="055F0D07"/>
    <w:rsid w:val="05942874"/>
    <w:rsid w:val="06CE1DB6"/>
    <w:rsid w:val="07585B24"/>
    <w:rsid w:val="07591FC8"/>
    <w:rsid w:val="082F0F7A"/>
    <w:rsid w:val="08A76D63"/>
    <w:rsid w:val="09C0632E"/>
    <w:rsid w:val="0A2A19F9"/>
    <w:rsid w:val="0B9D61FB"/>
    <w:rsid w:val="0BC11EE9"/>
    <w:rsid w:val="0BE931E7"/>
    <w:rsid w:val="0C087B18"/>
    <w:rsid w:val="0C1C2382"/>
    <w:rsid w:val="0D67091D"/>
    <w:rsid w:val="0E152423"/>
    <w:rsid w:val="0EA15E84"/>
    <w:rsid w:val="0EC06F99"/>
    <w:rsid w:val="0F5B2655"/>
    <w:rsid w:val="0FFC1742"/>
    <w:rsid w:val="101C1282"/>
    <w:rsid w:val="11371669"/>
    <w:rsid w:val="116A324B"/>
    <w:rsid w:val="128D6FC9"/>
    <w:rsid w:val="12C34799"/>
    <w:rsid w:val="13DC01E1"/>
    <w:rsid w:val="14740441"/>
    <w:rsid w:val="165C118C"/>
    <w:rsid w:val="16A13043"/>
    <w:rsid w:val="173D7210"/>
    <w:rsid w:val="175207E1"/>
    <w:rsid w:val="18285971"/>
    <w:rsid w:val="18493992"/>
    <w:rsid w:val="19D1592B"/>
    <w:rsid w:val="1B1E2EB4"/>
    <w:rsid w:val="1B740D26"/>
    <w:rsid w:val="1B9211AC"/>
    <w:rsid w:val="1BDB6CBF"/>
    <w:rsid w:val="1C0876C1"/>
    <w:rsid w:val="1D9751A0"/>
    <w:rsid w:val="1DAB47A7"/>
    <w:rsid w:val="1DB775F0"/>
    <w:rsid w:val="1E8A10FE"/>
    <w:rsid w:val="1F470500"/>
    <w:rsid w:val="1FA3343D"/>
    <w:rsid w:val="20140D2A"/>
    <w:rsid w:val="202C7E22"/>
    <w:rsid w:val="20495523"/>
    <w:rsid w:val="20EA154E"/>
    <w:rsid w:val="219D1AFF"/>
    <w:rsid w:val="21CB71C6"/>
    <w:rsid w:val="22196184"/>
    <w:rsid w:val="226F0499"/>
    <w:rsid w:val="2309444A"/>
    <w:rsid w:val="23241284"/>
    <w:rsid w:val="234E4553"/>
    <w:rsid w:val="23BC326A"/>
    <w:rsid w:val="24AF4B7D"/>
    <w:rsid w:val="25461985"/>
    <w:rsid w:val="25F52A64"/>
    <w:rsid w:val="261C4494"/>
    <w:rsid w:val="269C55D5"/>
    <w:rsid w:val="26F76426"/>
    <w:rsid w:val="276002A5"/>
    <w:rsid w:val="27B23302"/>
    <w:rsid w:val="28AD1D1C"/>
    <w:rsid w:val="292D6B49"/>
    <w:rsid w:val="2B675BC2"/>
    <w:rsid w:val="2B88437A"/>
    <w:rsid w:val="2BAA609E"/>
    <w:rsid w:val="2BD31A99"/>
    <w:rsid w:val="2C33078A"/>
    <w:rsid w:val="2D1F0EDE"/>
    <w:rsid w:val="2F8119E7"/>
    <w:rsid w:val="2FA86F72"/>
    <w:rsid w:val="2FEA73B1"/>
    <w:rsid w:val="30586A11"/>
    <w:rsid w:val="30803872"/>
    <w:rsid w:val="30CE6CD3"/>
    <w:rsid w:val="31F84007"/>
    <w:rsid w:val="33833DA5"/>
    <w:rsid w:val="36363350"/>
    <w:rsid w:val="363C648D"/>
    <w:rsid w:val="369736C3"/>
    <w:rsid w:val="373D24BC"/>
    <w:rsid w:val="379A16BD"/>
    <w:rsid w:val="39A700C1"/>
    <w:rsid w:val="39BF18AF"/>
    <w:rsid w:val="3B264C02"/>
    <w:rsid w:val="3C415D6A"/>
    <w:rsid w:val="3D927F6E"/>
    <w:rsid w:val="3E7F160D"/>
    <w:rsid w:val="40B25CC9"/>
    <w:rsid w:val="41104264"/>
    <w:rsid w:val="41450811"/>
    <w:rsid w:val="432B3B11"/>
    <w:rsid w:val="443B5FD6"/>
    <w:rsid w:val="45050ABD"/>
    <w:rsid w:val="454D4212"/>
    <w:rsid w:val="46EB3CE3"/>
    <w:rsid w:val="477F0FEB"/>
    <w:rsid w:val="482079BC"/>
    <w:rsid w:val="489B7043"/>
    <w:rsid w:val="491F5EC6"/>
    <w:rsid w:val="493F2815"/>
    <w:rsid w:val="49FB248F"/>
    <w:rsid w:val="4A5625D5"/>
    <w:rsid w:val="4C3677AE"/>
    <w:rsid w:val="4D3C7046"/>
    <w:rsid w:val="4D8F554E"/>
    <w:rsid w:val="4DB766CD"/>
    <w:rsid w:val="4E2E44B5"/>
    <w:rsid w:val="4E306569"/>
    <w:rsid w:val="4EA824BA"/>
    <w:rsid w:val="4FCB43FB"/>
    <w:rsid w:val="4FDF2F1A"/>
    <w:rsid w:val="50033E4B"/>
    <w:rsid w:val="500E27F0"/>
    <w:rsid w:val="50334005"/>
    <w:rsid w:val="50C82B3F"/>
    <w:rsid w:val="50DB0924"/>
    <w:rsid w:val="5167040A"/>
    <w:rsid w:val="51713037"/>
    <w:rsid w:val="51B64EEE"/>
    <w:rsid w:val="53034162"/>
    <w:rsid w:val="53215E5F"/>
    <w:rsid w:val="534053B7"/>
    <w:rsid w:val="53980D4F"/>
    <w:rsid w:val="53B65679"/>
    <w:rsid w:val="53D33B35"/>
    <w:rsid w:val="54532EC8"/>
    <w:rsid w:val="54853430"/>
    <w:rsid w:val="5486329D"/>
    <w:rsid w:val="55BD2CEE"/>
    <w:rsid w:val="560726F0"/>
    <w:rsid w:val="56DE2F1C"/>
    <w:rsid w:val="574B7E86"/>
    <w:rsid w:val="57AE6D93"/>
    <w:rsid w:val="59965D30"/>
    <w:rsid w:val="5A6951E1"/>
    <w:rsid w:val="5B1038C0"/>
    <w:rsid w:val="5B417F1E"/>
    <w:rsid w:val="5C814A76"/>
    <w:rsid w:val="5CD911CB"/>
    <w:rsid w:val="5CE45005"/>
    <w:rsid w:val="5DD503CE"/>
    <w:rsid w:val="5E016FC7"/>
    <w:rsid w:val="5E351141"/>
    <w:rsid w:val="5E563CE0"/>
    <w:rsid w:val="5EE25574"/>
    <w:rsid w:val="60762418"/>
    <w:rsid w:val="61300818"/>
    <w:rsid w:val="617A5F38"/>
    <w:rsid w:val="61F56B7E"/>
    <w:rsid w:val="625C2507"/>
    <w:rsid w:val="63640C4D"/>
    <w:rsid w:val="63BA261B"/>
    <w:rsid w:val="646C600B"/>
    <w:rsid w:val="6481066E"/>
    <w:rsid w:val="64E04955"/>
    <w:rsid w:val="65F2112E"/>
    <w:rsid w:val="65F8742B"/>
    <w:rsid w:val="676F3B1E"/>
    <w:rsid w:val="68C06926"/>
    <w:rsid w:val="698060B5"/>
    <w:rsid w:val="6AAA163C"/>
    <w:rsid w:val="6ABA1153"/>
    <w:rsid w:val="6B272C8C"/>
    <w:rsid w:val="6BB169FA"/>
    <w:rsid w:val="6BC54067"/>
    <w:rsid w:val="6C096474"/>
    <w:rsid w:val="6C3D3559"/>
    <w:rsid w:val="6C8D2FC3"/>
    <w:rsid w:val="6DBD2C47"/>
    <w:rsid w:val="6DDA2238"/>
    <w:rsid w:val="6E2711F5"/>
    <w:rsid w:val="6E657628"/>
    <w:rsid w:val="6F607449"/>
    <w:rsid w:val="6FE729EA"/>
    <w:rsid w:val="70A408DB"/>
    <w:rsid w:val="71044B74"/>
    <w:rsid w:val="710D6480"/>
    <w:rsid w:val="71687B5B"/>
    <w:rsid w:val="71A64371"/>
    <w:rsid w:val="71D21478"/>
    <w:rsid w:val="72606A84"/>
    <w:rsid w:val="72A72905"/>
    <w:rsid w:val="72BB3CBA"/>
    <w:rsid w:val="734D525A"/>
    <w:rsid w:val="73CD639B"/>
    <w:rsid w:val="742F2BB2"/>
    <w:rsid w:val="74D6302D"/>
    <w:rsid w:val="74E7523A"/>
    <w:rsid w:val="76053BCA"/>
    <w:rsid w:val="761B3CEB"/>
    <w:rsid w:val="761D2AC5"/>
    <w:rsid w:val="766A7ED1"/>
    <w:rsid w:val="769907B6"/>
    <w:rsid w:val="77752FD1"/>
    <w:rsid w:val="77C875A5"/>
    <w:rsid w:val="77D92D37"/>
    <w:rsid w:val="78362761"/>
    <w:rsid w:val="78E24696"/>
    <w:rsid w:val="794A5D98"/>
    <w:rsid w:val="79564605"/>
    <w:rsid w:val="79C30024"/>
    <w:rsid w:val="7A4C3E7B"/>
    <w:rsid w:val="7A7A445B"/>
    <w:rsid w:val="7A7F792C"/>
    <w:rsid w:val="7A8F6158"/>
    <w:rsid w:val="7B51165F"/>
    <w:rsid w:val="7B5829EE"/>
    <w:rsid w:val="7B9D2AF7"/>
    <w:rsid w:val="7BB73BB8"/>
    <w:rsid w:val="7BCB31C0"/>
    <w:rsid w:val="7C620F11"/>
    <w:rsid w:val="7D423956"/>
    <w:rsid w:val="7DC34B86"/>
    <w:rsid w:val="7E235535"/>
    <w:rsid w:val="7E552C38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10">
    <w:name w:val="Foot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font21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Date Char"/>
    <w:basedOn w:val="7"/>
    <w:link w:val="3"/>
    <w:semiHidden/>
    <w:qFormat/>
    <w:uiPriority w:val="99"/>
    <w:rPr>
      <w:rFonts w:ascii="Calibri" w:hAnsi="Calibri"/>
    </w:rPr>
  </w:style>
  <w:style w:type="character" w:customStyle="1" w:styleId="16">
    <w:name w:val="Header Char"/>
    <w:basedOn w:val="7"/>
    <w:link w:val="5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665</Words>
  <Characters>725</Characters>
  <Lines>0</Lines>
  <Paragraphs>0</Paragraphs>
  <TotalTime>5</TotalTime>
  <ScaleCrop>false</ScaleCrop>
  <LinksUpToDate>false</LinksUpToDate>
  <CharactersWithSpaces>782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2022-11-24T22:08:00Z</dcterms:created>
  <dc:creator>乐乐艳</dc:creator>
  <cp:lastModifiedBy>user</cp:lastModifiedBy>
  <cp:lastPrinted>2025-12-02T17:03:00Z</cp:lastPrinted>
  <dcterms:modified xsi:type="dcterms:W3CDTF">2026-01-13T15:45:31Z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D066C563AE1045C38801A3747D286F03</vt:lpwstr>
  </property>
  <property fmtid="{D5CDD505-2E9C-101B-9397-08002B2CF9AE}" pid="4" name="KSOTemplateDocerSaveRecord">
    <vt:lpwstr>eyJoZGlkIjoiZmIyMTU4MzNhMTgyYmJlYjg1YjE1MmU3ODYzZWY3MjAiLCJ1c2VySWQiOiIyNTY5MTc2NDkifQ==</vt:lpwstr>
  </property>
</Properties>
</file>